
<file path=[Content_Types].xml><?xml version="1.0" encoding="utf-8"?>
<Types xmlns="http://schemas.openxmlformats.org/package/2006/content-types">
  <Default Extension="bin" ContentType="application/vnd.openxmlformats-officedocument.oleObject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28F" w:rsidRDefault="0046628F" w:rsidP="00A429DF">
      <w:pPr>
        <w:rPr>
          <w:rFonts w:asciiTheme="minorHAnsi" w:hAnsiTheme="minorHAnsi" w:cstheme="minorHAnsi"/>
          <w:b/>
          <w:lang w:val="sr-Cyrl-CS"/>
        </w:rPr>
      </w:pPr>
    </w:p>
    <w:p w:rsidR="00FA21B1" w:rsidRPr="0046628F" w:rsidRDefault="00FA21B1" w:rsidP="00A429DF">
      <w:pPr>
        <w:rPr>
          <w:rFonts w:asciiTheme="minorHAnsi" w:hAnsiTheme="minorHAnsi" w:cstheme="minorHAnsi"/>
          <w:lang w:val="sr-Cyrl-CS"/>
        </w:rPr>
      </w:pPr>
      <w:r w:rsidRPr="0046628F">
        <w:rPr>
          <w:rFonts w:asciiTheme="minorHAnsi" w:hAnsiTheme="minorHAnsi" w:cstheme="minorHAnsi"/>
          <w:b/>
          <w:lang w:val="sr-Cyrl-CS"/>
        </w:rPr>
        <w:t>Број:</w:t>
      </w:r>
      <w:r w:rsidR="00145601" w:rsidRPr="0046628F">
        <w:rPr>
          <w:rFonts w:asciiTheme="minorHAnsi" w:hAnsiTheme="minorHAnsi" w:cstheme="minorHAnsi"/>
          <w:lang w:val="sr-Cyrl-CS"/>
        </w:rPr>
        <w:t xml:space="preserve"> __________</w:t>
      </w:r>
      <w:r w:rsidRPr="0046628F">
        <w:rPr>
          <w:rFonts w:asciiTheme="minorHAnsi" w:hAnsiTheme="minorHAnsi" w:cstheme="minorHAnsi"/>
          <w:lang w:val="sr-Cyrl-CS"/>
        </w:rPr>
        <w:t>___</w:t>
      </w:r>
      <w:r w:rsidR="0046628F" w:rsidRPr="0046628F">
        <w:rPr>
          <w:rFonts w:asciiTheme="minorHAnsi" w:hAnsiTheme="minorHAnsi" w:cstheme="minorHAnsi"/>
          <w:lang w:val="sr-Cyrl-CS"/>
        </w:rPr>
        <w:t>______</w:t>
      </w:r>
      <w:r w:rsidRPr="0046628F">
        <w:rPr>
          <w:rFonts w:asciiTheme="minorHAnsi" w:hAnsiTheme="minorHAnsi" w:cstheme="minorHAnsi"/>
          <w:lang w:val="sr-Cyrl-CS"/>
        </w:rPr>
        <w:t>___ / 11</w:t>
      </w:r>
    </w:p>
    <w:p w:rsidR="001D5A54" w:rsidRPr="0046628F" w:rsidRDefault="00FA21B1" w:rsidP="0016438D">
      <w:pPr>
        <w:rPr>
          <w:rFonts w:asciiTheme="minorHAnsi" w:hAnsiTheme="minorHAnsi" w:cstheme="minorHAnsi"/>
          <w:lang w:val="sr-Cyrl-CS"/>
        </w:rPr>
      </w:pPr>
      <w:r w:rsidRPr="0046628F">
        <w:rPr>
          <w:rFonts w:asciiTheme="minorHAnsi" w:hAnsiTheme="minorHAnsi" w:cstheme="minorHAnsi"/>
          <w:b/>
          <w:lang w:val="sr-Cyrl-CS"/>
        </w:rPr>
        <w:t>Датум,</w:t>
      </w:r>
      <w:r w:rsidR="0046628F" w:rsidRPr="0046628F">
        <w:rPr>
          <w:rFonts w:asciiTheme="minorHAnsi" w:hAnsiTheme="minorHAnsi" w:cstheme="minorHAnsi"/>
          <w:lang w:val="sr-Cyrl-CS"/>
        </w:rPr>
        <w:t xml:space="preserve"> 01. новембар</w:t>
      </w:r>
      <w:r w:rsidRPr="0046628F">
        <w:rPr>
          <w:rFonts w:asciiTheme="minorHAnsi" w:hAnsiTheme="minorHAnsi" w:cstheme="minorHAnsi"/>
          <w:lang w:val="sr-Cyrl-CS"/>
        </w:rPr>
        <w:t xml:space="preserve"> 2011. </w:t>
      </w:r>
      <w:r w:rsidR="00145601" w:rsidRPr="0046628F">
        <w:rPr>
          <w:rFonts w:asciiTheme="minorHAnsi" w:hAnsiTheme="minorHAnsi" w:cstheme="minorHAnsi"/>
          <w:lang w:val="sr-Cyrl-CS"/>
        </w:rPr>
        <w:t>г</w:t>
      </w:r>
      <w:r w:rsidR="00145601" w:rsidRPr="0046628F">
        <w:rPr>
          <w:rFonts w:asciiTheme="minorHAnsi" w:hAnsiTheme="minorHAnsi" w:cstheme="minorHAnsi"/>
          <w:lang w:val="sr-Latn-CS"/>
        </w:rPr>
        <w:t>o</w:t>
      </w:r>
      <w:r w:rsidR="00145601" w:rsidRPr="0046628F">
        <w:rPr>
          <w:rFonts w:asciiTheme="minorHAnsi" w:hAnsiTheme="minorHAnsi" w:cstheme="minorHAnsi"/>
          <w:lang w:val="sr-Cyrl-CS"/>
        </w:rPr>
        <w:t>дине</w:t>
      </w:r>
    </w:p>
    <w:p w:rsidR="00145601" w:rsidRPr="0046628F" w:rsidRDefault="00145601" w:rsidP="0016438D">
      <w:pPr>
        <w:rPr>
          <w:rFonts w:asciiTheme="minorHAnsi" w:hAnsiTheme="minorHAnsi" w:cstheme="minorHAnsi"/>
          <w:lang w:val="sr-Cyrl-CS"/>
        </w:rPr>
      </w:pPr>
    </w:p>
    <w:p w:rsidR="0046628F" w:rsidRPr="0046628F" w:rsidRDefault="0046628F" w:rsidP="0016438D">
      <w:pPr>
        <w:rPr>
          <w:rFonts w:asciiTheme="minorHAnsi" w:hAnsiTheme="minorHAnsi" w:cstheme="minorHAnsi"/>
          <w:lang w:val="sr-Cyrl-CS"/>
        </w:rPr>
      </w:pPr>
      <w:r w:rsidRPr="0046628F">
        <w:rPr>
          <w:rFonts w:asciiTheme="minorHAnsi" w:hAnsiTheme="minorHAnsi" w:cstheme="minorHAnsi"/>
          <w:lang w:val="sr-Cyrl-CS"/>
        </w:rPr>
        <w:t>Послод</w:t>
      </w:r>
      <w:bookmarkStart w:id="0" w:name="_GoBack"/>
      <w:bookmarkEnd w:id="0"/>
      <w:r w:rsidRPr="0046628F">
        <w:rPr>
          <w:rFonts w:asciiTheme="minorHAnsi" w:hAnsiTheme="minorHAnsi" w:cstheme="minorHAnsi"/>
          <w:lang w:val="sr-Cyrl-CS"/>
        </w:rPr>
        <w:t>авцима у Републици Српској</w:t>
      </w:r>
    </w:p>
    <w:p w:rsidR="000D18A4" w:rsidRPr="0046628F" w:rsidRDefault="0046628F" w:rsidP="0016438D">
      <w:pPr>
        <w:rPr>
          <w:rFonts w:asciiTheme="minorHAnsi" w:hAnsiTheme="minorHAnsi" w:cstheme="minorHAnsi"/>
          <w:lang w:val="sr-Cyrl-CS"/>
        </w:rPr>
      </w:pPr>
      <w:r w:rsidRPr="0046628F">
        <w:rPr>
          <w:rFonts w:asciiTheme="minorHAnsi" w:hAnsiTheme="minorHAnsi" w:cstheme="minorHAnsi"/>
          <w:lang w:val="sr-Cyrl-CS"/>
        </w:rPr>
        <w:t xml:space="preserve"> </w:t>
      </w:r>
    </w:p>
    <w:p w:rsidR="000D18A4" w:rsidRPr="0046628F" w:rsidRDefault="000D18A4" w:rsidP="0016438D">
      <w:pPr>
        <w:rPr>
          <w:rFonts w:asciiTheme="minorHAnsi" w:hAnsiTheme="minorHAnsi" w:cstheme="minorHAnsi"/>
          <w:lang w:val="sr-Cyrl-CS"/>
        </w:rPr>
      </w:pPr>
    </w:p>
    <w:p w:rsidR="0046628F" w:rsidRPr="0046628F" w:rsidRDefault="0046628F" w:rsidP="0016438D">
      <w:pPr>
        <w:rPr>
          <w:rFonts w:asciiTheme="minorHAnsi" w:hAnsiTheme="minorHAnsi" w:cstheme="minorHAnsi"/>
          <w:lang w:val="sr-Cyrl-CS"/>
        </w:rPr>
      </w:pPr>
    </w:p>
    <w:p w:rsidR="001D5A54" w:rsidRPr="0046628F" w:rsidRDefault="008C3121" w:rsidP="000D18A4">
      <w:pPr>
        <w:ind w:firstLine="720"/>
        <w:rPr>
          <w:rFonts w:asciiTheme="minorHAnsi" w:hAnsiTheme="minorHAnsi" w:cstheme="minorHAnsi"/>
          <w:lang w:val="sr-Cyrl-CS"/>
        </w:rPr>
      </w:pPr>
      <w:r w:rsidRPr="0046628F">
        <w:rPr>
          <w:rFonts w:asciiTheme="minorHAnsi" w:hAnsiTheme="minorHAnsi" w:cstheme="minorHAnsi"/>
          <w:b/>
          <w:lang w:val="sr-Cyrl-CS"/>
        </w:rPr>
        <w:t>Предмет:</w:t>
      </w:r>
      <w:r w:rsidR="00145601" w:rsidRPr="0046628F">
        <w:rPr>
          <w:rFonts w:asciiTheme="minorHAnsi" w:hAnsiTheme="minorHAnsi" w:cstheme="minorHAnsi"/>
          <w:lang w:val="sr-Cyrl-CS"/>
        </w:rPr>
        <w:t xml:space="preserve"> </w:t>
      </w:r>
      <w:r w:rsidR="0046628F" w:rsidRPr="0046628F">
        <w:rPr>
          <w:rFonts w:asciiTheme="minorHAnsi" w:hAnsiTheme="minorHAnsi" w:cstheme="minorHAnsi"/>
          <w:lang w:val="sr-Cyrl-CS"/>
        </w:rPr>
        <w:t>Информација о плаћењу таксе за издавање рјешења</w:t>
      </w:r>
      <w:r w:rsidR="0048115A" w:rsidRPr="0046628F">
        <w:rPr>
          <w:rFonts w:asciiTheme="minorHAnsi" w:hAnsiTheme="minorHAnsi" w:cstheme="minorHAnsi"/>
          <w:lang w:val="sr-Cyrl-CS"/>
        </w:rPr>
        <w:t xml:space="preserve"> </w:t>
      </w:r>
    </w:p>
    <w:p w:rsidR="00145601" w:rsidRPr="0046628F" w:rsidRDefault="00145601" w:rsidP="00145601">
      <w:pPr>
        <w:rPr>
          <w:rFonts w:asciiTheme="minorHAnsi" w:hAnsiTheme="minorHAnsi" w:cstheme="minorHAnsi"/>
          <w:lang w:val="sr-Cyrl-CS"/>
        </w:rPr>
      </w:pPr>
    </w:p>
    <w:p w:rsidR="0046628F" w:rsidRPr="0046628F" w:rsidRDefault="0046628F" w:rsidP="00145601">
      <w:pPr>
        <w:rPr>
          <w:rFonts w:asciiTheme="minorHAnsi" w:hAnsiTheme="minorHAnsi" w:cstheme="minorHAnsi"/>
          <w:lang w:val="sr-Cyrl-CS"/>
        </w:rPr>
      </w:pPr>
    </w:p>
    <w:p w:rsidR="008960B6" w:rsidRPr="0046628F" w:rsidRDefault="0046628F" w:rsidP="0046628F">
      <w:pPr>
        <w:ind w:firstLine="720"/>
        <w:rPr>
          <w:rFonts w:asciiTheme="minorHAnsi" w:hAnsiTheme="minorHAnsi" w:cstheme="minorHAnsi"/>
          <w:lang w:val="sr-Cyrl-CS"/>
        </w:rPr>
      </w:pPr>
      <w:r w:rsidRPr="0046628F">
        <w:rPr>
          <w:rFonts w:asciiTheme="minorHAnsi" w:hAnsiTheme="minorHAnsi" w:cstheme="minorHAnsi"/>
        </w:rPr>
        <w:t xml:space="preserve">Сви послодавци код прибављања рјешења из области заштите и здравља </w:t>
      </w:r>
      <w:r w:rsidRPr="0046628F">
        <w:rPr>
          <w:rFonts w:asciiTheme="minorHAnsi" w:hAnsiTheme="minorHAnsi" w:cstheme="minorHAnsi"/>
        </w:rPr>
        <w:t>на раду пла</w:t>
      </w:r>
      <w:r w:rsidRPr="0046628F">
        <w:rPr>
          <w:rFonts w:asciiTheme="minorHAnsi" w:hAnsiTheme="minorHAnsi" w:cstheme="minorHAnsi"/>
          <w:lang w:val="sr-Cyrl-CS"/>
        </w:rPr>
        <w:t>ћ</w:t>
      </w:r>
      <w:r w:rsidRPr="0046628F">
        <w:rPr>
          <w:rFonts w:asciiTheme="minorHAnsi" w:hAnsiTheme="minorHAnsi" w:cstheme="minorHAnsi"/>
        </w:rPr>
        <w:t xml:space="preserve">ају таксу од 10 КМ </w:t>
      </w:r>
      <w:r w:rsidRPr="0046628F">
        <w:rPr>
          <w:rFonts w:asciiTheme="minorHAnsi" w:hAnsiTheme="minorHAnsi" w:cstheme="minorHAnsi"/>
          <w:lang w:val="sr-Cyrl-CS"/>
        </w:rPr>
        <w:t xml:space="preserve">на основу </w:t>
      </w:r>
      <w:r w:rsidRPr="0046628F">
        <w:rPr>
          <w:rFonts w:asciiTheme="minorHAnsi" w:hAnsiTheme="minorHAnsi" w:cstheme="minorHAnsi"/>
        </w:rPr>
        <w:t>Закон</w:t>
      </w:r>
      <w:r w:rsidRPr="0046628F">
        <w:rPr>
          <w:rFonts w:asciiTheme="minorHAnsi" w:hAnsiTheme="minorHAnsi" w:cstheme="minorHAnsi"/>
          <w:lang w:val="sr-Cyrl-CS"/>
        </w:rPr>
        <w:t>а</w:t>
      </w:r>
      <w:r w:rsidRPr="0046628F">
        <w:rPr>
          <w:rFonts w:asciiTheme="minorHAnsi" w:hAnsiTheme="minorHAnsi" w:cstheme="minorHAnsi"/>
        </w:rPr>
        <w:t xml:space="preserve"> о адми</w:t>
      </w:r>
      <w:r w:rsidRPr="0046628F">
        <w:rPr>
          <w:rFonts w:asciiTheme="minorHAnsi" w:hAnsiTheme="minorHAnsi" w:cstheme="minorHAnsi"/>
        </w:rPr>
        <w:t xml:space="preserve">нистративним таксама </w:t>
      </w:r>
      <w:r w:rsidRPr="0046628F">
        <w:rPr>
          <w:rFonts w:asciiTheme="minorHAnsi" w:hAnsiTheme="minorHAnsi" w:cstheme="minorHAnsi"/>
          <w:lang w:val="sr-Cyrl-CS"/>
        </w:rPr>
        <w:t>„</w:t>
      </w:r>
      <w:r w:rsidRPr="0046628F">
        <w:rPr>
          <w:rFonts w:asciiTheme="minorHAnsi" w:hAnsiTheme="minorHAnsi" w:cstheme="minorHAnsi"/>
        </w:rPr>
        <w:t>С</w:t>
      </w:r>
      <w:r w:rsidRPr="0046628F">
        <w:rPr>
          <w:rFonts w:asciiTheme="minorHAnsi" w:hAnsiTheme="minorHAnsi" w:cstheme="minorHAnsi"/>
          <w:lang w:val="sr-Cyrl-CS"/>
        </w:rPr>
        <w:t xml:space="preserve">лужбени </w:t>
      </w:r>
      <w:r w:rsidRPr="0046628F">
        <w:rPr>
          <w:rFonts w:asciiTheme="minorHAnsi" w:hAnsiTheme="minorHAnsi" w:cstheme="minorHAnsi"/>
        </w:rPr>
        <w:t>Гласник Р</w:t>
      </w:r>
      <w:r w:rsidRPr="0046628F">
        <w:rPr>
          <w:rFonts w:asciiTheme="minorHAnsi" w:hAnsiTheme="minorHAnsi" w:cstheme="minorHAnsi"/>
          <w:lang w:val="sr-Cyrl-CS"/>
        </w:rPr>
        <w:t xml:space="preserve">епублике </w:t>
      </w:r>
      <w:r w:rsidRPr="0046628F">
        <w:rPr>
          <w:rFonts w:asciiTheme="minorHAnsi" w:hAnsiTheme="minorHAnsi" w:cstheme="minorHAnsi"/>
        </w:rPr>
        <w:t>С</w:t>
      </w:r>
      <w:r w:rsidRPr="0046628F">
        <w:rPr>
          <w:rFonts w:asciiTheme="minorHAnsi" w:hAnsiTheme="minorHAnsi" w:cstheme="minorHAnsi"/>
          <w:lang w:val="sr-Cyrl-CS"/>
        </w:rPr>
        <w:t>рпске“</w:t>
      </w:r>
      <w:r w:rsidRPr="0046628F">
        <w:rPr>
          <w:rFonts w:asciiTheme="minorHAnsi" w:hAnsiTheme="minorHAnsi" w:cstheme="minorHAnsi"/>
        </w:rPr>
        <w:t xml:space="preserve"> бр</w:t>
      </w:r>
      <w:r w:rsidRPr="0046628F">
        <w:rPr>
          <w:rFonts w:asciiTheme="minorHAnsi" w:hAnsiTheme="minorHAnsi" w:cstheme="minorHAnsi"/>
          <w:lang w:val="sr-Cyrl-CS"/>
        </w:rPr>
        <w:t>ој:</w:t>
      </w:r>
      <w:r w:rsidRPr="0046628F">
        <w:rPr>
          <w:rFonts w:asciiTheme="minorHAnsi" w:hAnsiTheme="minorHAnsi" w:cstheme="minorHAnsi"/>
        </w:rPr>
        <w:t xml:space="preserve"> 100/11), </w:t>
      </w:r>
      <w:r w:rsidRPr="0046628F">
        <w:rPr>
          <w:rFonts w:asciiTheme="minorHAnsi" w:hAnsiTheme="minorHAnsi" w:cstheme="minorHAnsi"/>
          <w:lang w:val="sr-Cyrl-CS"/>
        </w:rPr>
        <w:t xml:space="preserve">а </w:t>
      </w:r>
      <w:r w:rsidRPr="0046628F">
        <w:rPr>
          <w:rFonts w:asciiTheme="minorHAnsi" w:hAnsiTheme="minorHAnsi" w:cstheme="minorHAnsi"/>
        </w:rPr>
        <w:t>коју су</w:t>
      </w:r>
      <w:r w:rsidRPr="0046628F">
        <w:rPr>
          <w:rFonts w:asciiTheme="minorHAnsi" w:hAnsiTheme="minorHAnsi" w:cstheme="minorHAnsi"/>
          <w:lang w:val="sr-Cyrl-CS"/>
        </w:rPr>
        <w:t xml:space="preserve"> дужни налијепити на захтјев приликом њеног подношења.</w:t>
      </w:r>
    </w:p>
    <w:p w:rsidR="0046628F" w:rsidRPr="0046628F" w:rsidRDefault="0046628F" w:rsidP="0046628F">
      <w:pPr>
        <w:ind w:firstLine="720"/>
        <w:rPr>
          <w:rFonts w:asciiTheme="minorHAnsi" w:hAnsiTheme="minorHAnsi" w:cstheme="minorHAnsi"/>
          <w:lang w:val="sr-Cyrl-CS"/>
        </w:rPr>
      </w:pPr>
    </w:p>
    <w:p w:rsidR="0046628F" w:rsidRPr="0046628F" w:rsidRDefault="0046628F" w:rsidP="0046628F">
      <w:pPr>
        <w:ind w:firstLine="720"/>
        <w:rPr>
          <w:rFonts w:asciiTheme="minorHAnsi" w:hAnsiTheme="minorHAnsi" w:cstheme="minorHAnsi"/>
          <w:lang w:val="sr-Cyrl-CS"/>
        </w:rPr>
      </w:pPr>
      <w:r w:rsidRPr="0046628F">
        <w:rPr>
          <w:rFonts w:asciiTheme="minorHAnsi" w:hAnsiTheme="minorHAnsi" w:cstheme="minorHAnsi"/>
          <w:lang w:val="sr-Cyrl-CS"/>
        </w:rPr>
        <w:t>Такса је прописана тарифним бројем 69, поменутог закона у тачки Е.</w:t>
      </w:r>
    </w:p>
    <w:p w:rsidR="0046628F" w:rsidRPr="0046628F" w:rsidRDefault="0046628F" w:rsidP="0046628F">
      <w:pPr>
        <w:ind w:firstLine="720"/>
        <w:rPr>
          <w:rFonts w:asciiTheme="minorHAnsi" w:hAnsiTheme="minorHAnsi" w:cstheme="minorHAnsi"/>
          <w:lang w:val="sr-Cyrl-CS"/>
        </w:rPr>
      </w:pPr>
    </w:p>
    <w:p w:rsidR="000D18A4" w:rsidRPr="0046628F" w:rsidRDefault="0046628F" w:rsidP="0046628F">
      <w:pPr>
        <w:ind w:firstLine="720"/>
        <w:rPr>
          <w:rFonts w:asciiTheme="minorHAnsi" w:hAnsiTheme="minorHAnsi" w:cstheme="minorHAnsi"/>
          <w:lang w:val="sr-Cyrl-CS"/>
        </w:rPr>
      </w:pPr>
      <w:r w:rsidRPr="0046628F">
        <w:rPr>
          <w:rFonts w:asciiTheme="minorHAnsi" w:hAnsiTheme="minorHAnsi" w:cstheme="minorHAnsi"/>
          <w:lang w:val="sr-Cyrl-CS"/>
        </w:rPr>
        <w:t>Обавеза је настала 18.октобра 2011. године, ступањем закона на снагу.</w:t>
      </w:r>
      <w:r w:rsidR="000D18A4" w:rsidRPr="0046628F">
        <w:rPr>
          <w:rFonts w:asciiTheme="minorHAnsi" w:hAnsiTheme="minorHAnsi" w:cstheme="minorHAnsi"/>
          <w:lang w:val="sr-Cyrl-CS"/>
        </w:rPr>
        <w:t xml:space="preserve"> </w:t>
      </w:r>
    </w:p>
    <w:p w:rsidR="0048115A" w:rsidRPr="0046628F" w:rsidRDefault="0046628F" w:rsidP="0046628F">
      <w:pPr>
        <w:rPr>
          <w:rFonts w:asciiTheme="minorHAnsi" w:hAnsiTheme="minorHAnsi" w:cstheme="minorHAnsi"/>
          <w:lang w:val="sr-Cyrl-CS"/>
        </w:rPr>
      </w:pPr>
      <w:r w:rsidRPr="0046628F">
        <w:rPr>
          <w:rFonts w:asciiTheme="minorHAnsi" w:hAnsiTheme="minorHAnsi" w:cstheme="minorHAnsi"/>
          <w:lang w:val="sr-Cyrl-CS"/>
        </w:rPr>
        <w:t>.</w:t>
      </w:r>
    </w:p>
    <w:sectPr w:rsidR="0048115A" w:rsidRPr="0046628F" w:rsidSect="00DA1C12">
      <w:headerReference w:type="first" r:id="rId9"/>
      <w:pgSz w:w="11909" w:h="16834" w:code="9"/>
      <w:pgMar w:top="862" w:right="1134" w:bottom="1134" w:left="1134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F31" w:rsidRDefault="001C7F31">
      <w:r>
        <w:separator/>
      </w:r>
    </w:p>
  </w:endnote>
  <w:endnote w:type="continuationSeparator" w:id="0">
    <w:p w:rsidR="001C7F31" w:rsidRDefault="001C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F31" w:rsidRDefault="001C7F31">
      <w:r>
        <w:separator/>
      </w:r>
    </w:p>
  </w:footnote>
  <w:footnote w:type="continuationSeparator" w:id="0">
    <w:p w:rsidR="001C7F31" w:rsidRDefault="001C7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456" w:rsidRDefault="0046628F">
    <w:pPr>
      <w:pStyle w:val="Header"/>
      <w:jc w:val="center"/>
      <w:rPr>
        <w:lang w:val="sr-Cyrl-CS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501015</wp:posOffset>
              </wp:positionH>
              <wp:positionV relativeFrom="paragraph">
                <wp:posOffset>1530985</wp:posOffset>
              </wp:positionV>
              <wp:extent cx="5120640" cy="800100"/>
              <wp:effectExtent l="0" t="0" r="0" b="254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456" w:rsidRDefault="00095456">
                          <w:pPr>
                            <w:pStyle w:val="Heading1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РЕПУБЛИКА СРПСКА</w:t>
                          </w:r>
                        </w:p>
                        <w:p w:rsidR="00095456" w:rsidRDefault="00095456">
                          <w:pPr>
                            <w:jc w:val="center"/>
                            <w:rPr>
                              <w:b/>
                              <w:sz w:val="36"/>
                              <w:lang w:val="sr-Cyrl-CS"/>
                            </w:rPr>
                          </w:pPr>
                          <w:r>
                            <w:rPr>
                              <w:b/>
                              <w:sz w:val="36"/>
                              <w:lang w:val="sr-Cyrl-CS"/>
                            </w:rPr>
                            <w:t>В Л А Д А</w:t>
                          </w:r>
                        </w:p>
                        <w:p w:rsidR="00095456" w:rsidRPr="00125905" w:rsidRDefault="00095456">
                          <w:pPr>
                            <w:pStyle w:val="BodyText"/>
                            <w:rPr>
                              <w:b/>
                              <w:lang w:val="ru-RU"/>
                            </w:rPr>
                          </w:pPr>
                          <w:r>
                            <w:rPr>
                              <w:b/>
                              <w:lang w:val="en-US"/>
                            </w:rPr>
                            <w:t>M</w:t>
                          </w:r>
                          <w:r>
                            <w:rPr>
                              <w:b/>
                            </w:rPr>
                            <w:t xml:space="preserve">инистарство </w:t>
                          </w:r>
                          <w:r w:rsidR="009A1D2F">
                            <w:rPr>
                              <w:b/>
                            </w:rPr>
                            <w:t>рада и борачко-</w:t>
                          </w:r>
                          <w:r>
                            <w:rPr>
                              <w:b/>
                            </w:rPr>
                            <w:t>инвалидске заштите</w:t>
                          </w:r>
                        </w:p>
                        <w:p w:rsidR="00095456" w:rsidRPr="00125905" w:rsidRDefault="00095456">
                          <w:pPr>
                            <w:pStyle w:val="BodyText"/>
                            <w:rPr>
                              <w:b/>
                              <w:lang w:val="ru-RU"/>
                            </w:rPr>
                          </w:pPr>
                        </w:p>
                        <w:p w:rsidR="00095456" w:rsidRPr="00125905" w:rsidRDefault="00095456">
                          <w:pPr>
                            <w:pStyle w:val="BodyText"/>
                            <w:rPr>
                              <w:b/>
                              <w:lang w:val="ru-RU"/>
                            </w:rPr>
                          </w:pPr>
                        </w:p>
                        <w:p w:rsidR="00095456" w:rsidRDefault="00095456">
                          <w:pPr>
                            <w:rPr>
                              <w:lang w:val="sr-Cyrl-CS"/>
                            </w:rPr>
                          </w:pPr>
                        </w:p>
                        <w:p w:rsidR="00095456" w:rsidRDefault="00095456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9.45pt;margin-top:120.55pt;width:403.2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5UagQIAAA8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" stroked="f">
              <v:textbox>
                <w:txbxContent>
                  <w:p w:rsidR="00095456" w:rsidRDefault="00095456">
                    <w:pPr>
                      <w:pStyle w:val="Heading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РЕПУБЛИКА СРПСКА</w:t>
                    </w:r>
                  </w:p>
                  <w:p w:rsidR="00095456" w:rsidRDefault="00095456">
                    <w:pPr>
                      <w:jc w:val="center"/>
                      <w:rPr>
                        <w:b/>
                        <w:sz w:val="36"/>
                        <w:lang w:val="sr-Cyrl-CS"/>
                      </w:rPr>
                    </w:pPr>
                    <w:r>
                      <w:rPr>
                        <w:b/>
                        <w:sz w:val="36"/>
                        <w:lang w:val="sr-Cyrl-CS"/>
                      </w:rPr>
                      <w:t>В Л А Д А</w:t>
                    </w:r>
                  </w:p>
                  <w:p w:rsidR="00095456" w:rsidRPr="00125905" w:rsidRDefault="00095456">
                    <w:pPr>
                      <w:pStyle w:val="BodyText"/>
                      <w:rPr>
                        <w:b/>
                        <w:lang w:val="ru-RU"/>
                      </w:rPr>
                    </w:pPr>
                    <w:r>
                      <w:rPr>
                        <w:b/>
                        <w:lang w:val="en-US"/>
                      </w:rPr>
                      <w:t>M</w:t>
                    </w:r>
                    <w:r>
                      <w:rPr>
                        <w:b/>
                      </w:rPr>
                      <w:t xml:space="preserve">инистарство </w:t>
                    </w:r>
                    <w:r w:rsidR="009A1D2F">
                      <w:rPr>
                        <w:b/>
                      </w:rPr>
                      <w:t>рада и борачко-</w:t>
                    </w:r>
                    <w:r>
                      <w:rPr>
                        <w:b/>
                      </w:rPr>
                      <w:t>инвалидске заштите</w:t>
                    </w:r>
                  </w:p>
                  <w:p w:rsidR="00095456" w:rsidRPr="00125905" w:rsidRDefault="00095456">
                    <w:pPr>
                      <w:pStyle w:val="BodyText"/>
                      <w:rPr>
                        <w:b/>
                        <w:lang w:val="ru-RU"/>
                      </w:rPr>
                    </w:pPr>
                  </w:p>
                  <w:p w:rsidR="00095456" w:rsidRPr="00125905" w:rsidRDefault="00095456">
                    <w:pPr>
                      <w:pStyle w:val="BodyText"/>
                      <w:rPr>
                        <w:b/>
                        <w:lang w:val="ru-RU"/>
                      </w:rPr>
                    </w:pPr>
                  </w:p>
                  <w:p w:rsidR="00095456" w:rsidRDefault="00095456">
                    <w:pPr>
                      <w:rPr>
                        <w:lang w:val="sr-Cyrl-CS"/>
                      </w:rPr>
                    </w:pPr>
                  </w:p>
                  <w:p w:rsidR="00095456" w:rsidRDefault="00095456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="00095456" w:rsidRPr="001A09F5">
      <w:rPr>
        <w:lang w:val="hr-HR" w:eastAsia="hr-HR"/>
      </w:rPr>
      <w:object w:dxaOrig="2601" w:dyaOrig="2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9.75pt;height:129.75pt" o:ole="">
          <v:imagedata r:id="rId1" o:title=""/>
        </v:shape>
        <o:OLEObject Type="Embed" ProgID="Photoshop.Image.7" ShapeID="_x0000_i1025" DrawAspect="Content" ObjectID="_1381737089" r:id="rId2">
          <o:FieldCodes>\s</o:FieldCodes>
        </o:OLEObject>
      </w:object>
    </w:r>
  </w:p>
  <w:p w:rsidR="00095456" w:rsidRDefault="00095456">
    <w:pPr>
      <w:pStyle w:val="Header"/>
      <w:rPr>
        <w:lang w:val="sr-Cyrl-CS"/>
      </w:rPr>
    </w:pPr>
  </w:p>
  <w:p w:rsidR="00095456" w:rsidRDefault="00095456">
    <w:pPr>
      <w:pStyle w:val="Header"/>
      <w:rPr>
        <w:lang w:val="sr-Cyrl-CS"/>
      </w:rPr>
    </w:pPr>
  </w:p>
  <w:p w:rsidR="00095456" w:rsidRDefault="00095456">
    <w:pPr>
      <w:pStyle w:val="Header"/>
      <w:rPr>
        <w:lang w:val="sr-Cyrl-CS"/>
      </w:rPr>
    </w:pPr>
  </w:p>
  <w:p w:rsidR="00095456" w:rsidRPr="00027384" w:rsidRDefault="00095456">
    <w:pPr>
      <w:pStyle w:val="Header"/>
      <w:rPr>
        <w:sz w:val="6"/>
        <w:szCs w:val="6"/>
      </w:rPr>
    </w:pPr>
    <w:r>
      <w:rPr>
        <w:sz w:val="6"/>
        <w:szCs w:val="6"/>
      </w:rPr>
      <w:t>5</w:t>
    </w:r>
  </w:p>
  <w:p w:rsidR="00095456" w:rsidRDefault="0046628F">
    <w:pPr>
      <w:pStyle w:val="Header"/>
      <w:rPr>
        <w:lang w:val="sr-Cyrl-CS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-19050</wp:posOffset>
              </wp:positionH>
              <wp:positionV relativeFrom="line">
                <wp:posOffset>103505</wp:posOffset>
              </wp:positionV>
              <wp:extent cx="6055995" cy="164465"/>
              <wp:effectExtent l="0" t="0" r="1905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5995" cy="164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456" w:rsidRPr="00C949D2" w:rsidRDefault="00095456" w:rsidP="00596557">
                          <w:pPr>
                            <w:rPr>
                              <w:b/>
                              <w:color w:val="000000"/>
                              <w:sz w:val="20"/>
                              <w:lang w:val="ru-RU"/>
                            </w:rPr>
                          </w:pPr>
                          <w:r w:rsidRPr="00027AE7">
                            <w:rPr>
                              <w:sz w:val="20"/>
                              <w:lang w:val="ru-RU"/>
                            </w:rPr>
                            <w:t xml:space="preserve">         </w:t>
                          </w:r>
                          <w:r w:rsidR="00A13C2E">
                            <w:rPr>
                              <w:sz w:val="20"/>
                              <w:lang w:val="sr-Cyrl-CS"/>
                            </w:rPr>
                            <w:t xml:space="preserve">Трг Републике Српске 1,  Бања 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 xml:space="preserve"> Лука</w:t>
                          </w:r>
                          <w:r w:rsidRPr="00C949D2">
                            <w:rPr>
                              <w:sz w:val="20"/>
                              <w:lang w:val="ru-RU"/>
                            </w:rPr>
                            <w:t>,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 xml:space="preserve"> тел</w:t>
                          </w:r>
                          <w:r w:rsidRPr="00C949D2">
                            <w:rPr>
                              <w:sz w:val="20"/>
                              <w:lang w:val="ru-RU"/>
                            </w:rPr>
                            <w:t>: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 xml:space="preserve"> 051/</w:t>
                          </w:r>
                          <w:r w:rsidRPr="00C949D2">
                            <w:rPr>
                              <w:sz w:val="20"/>
                              <w:lang w:val="ru-RU"/>
                            </w:rPr>
                            <w:t>33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8</w:t>
                          </w:r>
                          <w:r w:rsidRPr="00C949D2">
                            <w:rPr>
                              <w:sz w:val="20"/>
                              <w:lang w:val="ru-RU"/>
                            </w:rPr>
                            <w:t>-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602</w:t>
                          </w:r>
                          <w:r w:rsidRPr="00C949D2">
                            <w:rPr>
                              <w:sz w:val="20"/>
                              <w:lang w:val="ru-RU"/>
                            </w:rPr>
                            <w:t>,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 xml:space="preserve"> факс</w:t>
                          </w:r>
                          <w:r w:rsidRPr="00C949D2">
                            <w:rPr>
                              <w:sz w:val="20"/>
                              <w:lang w:val="ru-RU"/>
                            </w:rPr>
                            <w:t>: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 xml:space="preserve"> 051/</w:t>
                          </w:r>
                          <w:r w:rsidRPr="00C949D2">
                            <w:rPr>
                              <w:sz w:val="20"/>
                              <w:lang w:val="ru-RU"/>
                            </w:rPr>
                            <w:t>33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8-845</w:t>
                          </w:r>
                          <w:r w:rsidRPr="00C949D2">
                            <w:rPr>
                              <w:sz w:val="20"/>
                              <w:lang w:val="ru-RU"/>
                            </w:rPr>
                            <w:t>,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 w:rsidRPr="00C949D2">
                            <w:rPr>
                              <w:sz w:val="20"/>
                              <w:lang w:val="ru-RU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mail</w:t>
                          </w:r>
                          <w:r w:rsidRPr="00C949D2">
                            <w:rPr>
                              <w:sz w:val="18"/>
                              <w:szCs w:val="18"/>
                              <w:lang w:val="ru-RU"/>
                            </w:rPr>
                            <w:t xml:space="preserve">: </w:t>
                          </w:r>
                          <w:hyperlink r:id="rId3" w:history="1">
                            <w:r w:rsidRPr="00037820">
                              <w:rPr>
                                <w:rStyle w:val="Hyperlink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  <w:lang w:val="sr-Cyrl-CS"/>
                              </w:rPr>
                              <w:t>mpb</w:t>
                            </w:r>
                            <w:r w:rsidRPr="00C949D2">
                              <w:rPr>
                                <w:rStyle w:val="Hyperlink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  <w:lang w:val="ru-RU"/>
                              </w:rPr>
                              <w:t>@</w:t>
                            </w:r>
                            <w:r w:rsidRPr="00037820">
                              <w:rPr>
                                <w:rStyle w:val="Hyperlink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>mpb</w:t>
                            </w:r>
                            <w:r w:rsidRPr="00C949D2">
                              <w:rPr>
                                <w:rStyle w:val="Hyperlink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  <w:r w:rsidRPr="00037820">
                              <w:rPr>
                                <w:rStyle w:val="Hyperlink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>vladars</w:t>
                            </w:r>
                            <w:r w:rsidRPr="00C949D2">
                              <w:rPr>
                                <w:rStyle w:val="Hyperlink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  <w:r w:rsidRPr="00037820">
                              <w:rPr>
                                <w:rStyle w:val="Hyperlink"/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  <w:t>net</w:t>
                            </w:r>
                          </w:hyperlink>
                        </w:p>
                        <w:p w:rsidR="00095456" w:rsidRPr="00C949D2" w:rsidRDefault="00095456">
                          <w:pPr>
                            <w:rPr>
                              <w:b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-1.5pt;margin-top:8.15pt;width:476.85pt;height:12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" stroked="f">
              <v:textbox inset="0,0,0,0">
                <w:txbxContent>
                  <w:p w:rsidR="00095456" w:rsidRPr="00C949D2" w:rsidRDefault="00095456" w:rsidP="00596557">
                    <w:pPr>
                      <w:rPr>
                        <w:b/>
                        <w:color w:val="000000"/>
                        <w:sz w:val="20"/>
                        <w:lang w:val="ru-RU"/>
                      </w:rPr>
                    </w:pPr>
                    <w:r w:rsidRPr="00027AE7">
                      <w:rPr>
                        <w:sz w:val="20"/>
                        <w:lang w:val="ru-RU"/>
                      </w:rPr>
                      <w:t xml:space="preserve">         </w:t>
                    </w:r>
                    <w:r w:rsidR="00A13C2E">
                      <w:rPr>
                        <w:sz w:val="20"/>
                        <w:lang w:val="sr-Cyrl-CS"/>
                      </w:rPr>
                      <w:t xml:space="preserve">Трг Републике Српске 1,  Бања </w:t>
                    </w:r>
                    <w:r>
                      <w:rPr>
                        <w:sz w:val="20"/>
                        <w:lang w:val="sr-Cyrl-CS"/>
                      </w:rPr>
                      <w:t xml:space="preserve"> Лука</w:t>
                    </w:r>
                    <w:r w:rsidRPr="00C949D2">
                      <w:rPr>
                        <w:sz w:val="20"/>
                        <w:lang w:val="ru-RU"/>
                      </w:rPr>
                      <w:t>,</w:t>
                    </w:r>
                    <w:r>
                      <w:rPr>
                        <w:sz w:val="20"/>
                        <w:lang w:val="sr-Cyrl-CS"/>
                      </w:rPr>
                      <w:t xml:space="preserve"> тел</w:t>
                    </w:r>
                    <w:r w:rsidRPr="00C949D2">
                      <w:rPr>
                        <w:sz w:val="20"/>
                        <w:lang w:val="ru-RU"/>
                      </w:rPr>
                      <w:t>:</w:t>
                    </w:r>
                    <w:r>
                      <w:rPr>
                        <w:sz w:val="20"/>
                        <w:lang w:val="sr-Cyrl-CS"/>
                      </w:rPr>
                      <w:t xml:space="preserve"> 051/</w:t>
                    </w:r>
                    <w:r w:rsidRPr="00C949D2">
                      <w:rPr>
                        <w:sz w:val="20"/>
                        <w:lang w:val="ru-RU"/>
                      </w:rPr>
                      <w:t>33</w:t>
                    </w:r>
                    <w:r>
                      <w:rPr>
                        <w:sz w:val="20"/>
                        <w:lang w:val="sr-Cyrl-CS"/>
                      </w:rPr>
                      <w:t>8</w:t>
                    </w:r>
                    <w:r w:rsidRPr="00C949D2">
                      <w:rPr>
                        <w:sz w:val="20"/>
                        <w:lang w:val="ru-RU"/>
                      </w:rPr>
                      <w:t>-</w:t>
                    </w:r>
                    <w:r>
                      <w:rPr>
                        <w:sz w:val="20"/>
                        <w:lang w:val="sr-Cyrl-CS"/>
                      </w:rPr>
                      <w:t>602</w:t>
                    </w:r>
                    <w:r w:rsidRPr="00C949D2">
                      <w:rPr>
                        <w:sz w:val="20"/>
                        <w:lang w:val="ru-RU"/>
                      </w:rPr>
                      <w:t>,</w:t>
                    </w:r>
                    <w:r>
                      <w:rPr>
                        <w:sz w:val="20"/>
                        <w:lang w:val="sr-Cyrl-CS"/>
                      </w:rPr>
                      <w:t xml:space="preserve"> факс</w:t>
                    </w:r>
                    <w:r w:rsidRPr="00C949D2">
                      <w:rPr>
                        <w:sz w:val="20"/>
                        <w:lang w:val="ru-RU"/>
                      </w:rPr>
                      <w:t>:</w:t>
                    </w:r>
                    <w:r>
                      <w:rPr>
                        <w:sz w:val="20"/>
                        <w:lang w:val="sr-Cyrl-CS"/>
                      </w:rPr>
                      <w:t xml:space="preserve"> 051/</w:t>
                    </w:r>
                    <w:r w:rsidRPr="00C949D2">
                      <w:rPr>
                        <w:sz w:val="20"/>
                        <w:lang w:val="ru-RU"/>
                      </w:rPr>
                      <w:t>33</w:t>
                    </w:r>
                    <w:r>
                      <w:rPr>
                        <w:sz w:val="20"/>
                        <w:lang w:val="sr-Cyrl-CS"/>
                      </w:rPr>
                      <w:t>8-845</w:t>
                    </w:r>
                    <w:r w:rsidRPr="00C949D2">
                      <w:rPr>
                        <w:sz w:val="20"/>
                        <w:lang w:val="ru-RU"/>
                      </w:rPr>
                      <w:t>,</w:t>
                    </w:r>
                    <w:r>
                      <w:rPr>
                        <w:sz w:val="20"/>
                        <w:lang w:val="sr-Cyrl-CS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 w:rsidRPr="00C949D2">
                      <w:rPr>
                        <w:sz w:val="20"/>
                        <w:lang w:val="ru-RU"/>
                      </w:rPr>
                      <w:t>-</w:t>
                    </w:r>
                    <w:r>
                      <w:rPr>
                        <w:sz w:val="20"/>
                      </w:rPr>
                      <w:t>mail</w:t>
                    </w:r>
                    <w:r w:rsidRPr="00C949D2">
                      <w:rPr>
                        <w:sz w:val="18"/>
                        <w:szCs w:val="18"/>
                        <w:lang w:val="ru-RU"/>
                      </w:rPr>
                      <w:t xml:space="preserve">: </w:t>
                    </w:r>
                    <w:hyperlink r:id="rId4" w:history="1">
                      <w:r w:rsidRPr="00037820">
                        <w:rPr>
                          <w:rStyle w:val="Hyperlink"/>
                          <w:rFonts w:ascii="Times New Roman" w:hAnsi="Times New Roman" w:cs="Times New Roman"/>
                          <w:b w:val="0"/>
                          <w:sz w:val="18"/>
                          <w:szCs w:val="18"/>
                          <w:lang w:val="sr-Cyrl-CS"/>
                        </w:rPr>
                        <w:t>mpb</w:t>
                      </w:r>
                      <w:r w:rsidRPr="00C949D2">
                        <w:rPr>
                          <w:rStyle w:val="Hyperlink"/>
                          <w:rFonts w:ascii="Times New Roman" w:hAnsi="Times New Roman" w:cs="Times New Roman"/>
                          <w:b w:val="0"/>
                          <w:sz w:val="18"/>
                          <w:szCs w:val="18"/>
                          <w:lang w:val="ru-RU"/>
                        </w:rPr>
                        <w:t>@</w:t>
                      </w:r>
                      <w:r w:rsidRPr="00037820">
                        <w:rPr>
                          <w:rStyle w:val="Hyperlink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>mpb</w:t>
                      </w:r>
                      <w:r w:rsidRPr="00C949D2">
                        <w:rPr>
                          <w:rStyle w:val="Hyperlink"/>
                          <w:rFonts w:ascii="Times New Roman" w:hAnsi="Times New Roman" w:cs="Times New Roman"/>
                          <w:b w:val="0"/>
                          <w:sz w:val="18"/>
                          <w:szCs w:val="18"/>
                          <w:lang w:val="ru-RU"/>
                        </w:rPr>
                        <w:t>.</w:t>
                      </w:r>
                      <w:r w:rsidRPr="00037820">
                        <w:rPr>
                          <w:rStyle w:val="Hyperlink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>vladars</w:t>
                      </w:r>
                      <w:r w:rsidRPr="00C949D2">
                        <w:rPr>
                          <w:rStyle w:val="Hyperlink"/>
                          <w:rFonts w:ascii="Times New Roman" w:hAnsi="Times New Roman" w:cs="Times New Roman"/>
                          <w:b w:val="0"/>
                          <w:sz w:val="18"/>
                          <w:szCs w:val="18"/>
                          <w:lang w:val="ru-RU"/>
                        </w:rPr>
                        <w:t>.</w:t>
                      </w:r>
                      <w:r w:rsidRPr="00037820">
                        <w:rPr>
                          <w:rStyle w:val="Hyperlink"/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  <w:t>net</w:t>
                      </w:r>
                    </w:hyperlink>
                  </w:p>
                  <w:p w:rsidR="00095456" w:rsidRPr="00C949D2" w:rsidRDefault="00095456">
                    <w:pPr>
                      <w:rPr>
                        <w:b/>
                        <w:lang w:val="ru-RU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118745</wp:posOffset>
              </wp:positionH>
              <wp:positionV relativeFrom="paragraph">
                <wp:posOffset>39370</wp:posOffset>
              </wp:positionV>
              <wp:extent cx="5818505" cy="0"/>
              <wp:effectExtent l="13970" t="10795" r="6350" b="8255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850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5pt,3.1pt" to="467.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B4TEgIAACkEAAAOAAAAZHJzL2Uyb0RvYy54bWysU8GO2yAQvVfqPyDuie3UyX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" strokeweight="1pt"/>
          </w:pict>
        </mc:Fallback>
      </mc:AlternateContent>
    </w:r>
  </w:p>
  <w:p w:rsidR="00095456" w:rsidRDefault="00095456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6DEA"/>
    <w:multiLevelType w:val="hybridMultilevel"/>
    <w:tmpl w:val="F7F03306"/>
    <w:lvl w:ilvl="0" w:tplc="A80438A8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0638498B"/>
    <w:multiLevelType w:val="hybridMultilevel"/>
    <w:tmpl w:val="FD80E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517A4"/>
    <w:multiLevelType w:val="hybridMultilevel"/>
    <w:tmpl w:val="221E3ED4"/>
    <w:lvl w:ilvl="0" w:tplc="92D2F6A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340" w:hanging="360"/>
      </w:pPr>
    </w:lvl>
    <w:lvl w:ilvl="2" w:tplc="081A001B" w:tentative="1">
      <w:start w:val="1"/>
      <w:numFmt w:val="lowerRoman"/>
      <w:lvlText w:val="%3."/>
      <w:lvlJc w:val="right"/>
      <w:pPr>
        <w:ind w:left="3060" w:hanging="180"/>
      </w:pPr>
    </w:lvl>
    <w:lvl w:ilvl="3" w:tplc="081A000F" w:tentative="1">
      <w:start w:val="1"/>
      <w:numFmt w:val="decimal"/>
      <w:lvlText w:val="%4."/>
      <w:lvlJc w:val="left"/>
      <w:pPr>
        <w:ind w:left="3780" w:hanging="360"/>
      </w:pPr>
    </w:lvl>
    <w:lvl w:ilvl="4" w:tplc="081A0019" w:tentative="1">
      <w:start w:val="1"/>
      <w:numFmt w:val="lowerLetter"/>
      <w:lvlText w:val="%5."/>
      <w:lvlJc w:val="left"/>
      <w:pPr>
        <w:ind w:left="4500" w:hanging="360"/>
      </w:pPr>
    </w:lvl>
    <w:lvl w:ilvl="5" w:tplc="081A001B" w:tentative="1">
      <w:start w:val="1"/>
      <w:numFmt w:val="lowerRoman"/>
      <w:lvlText w:val="%6."/>
      <w:lvlJc w:val="right"/>
      <w:pPr>
        <w:ind w:left="5220" w:hanging="180"/>
      </w:pPr>
    </w:lvl>
    <w:lvl w:ilvl="6" w:tplc="081A000F" w:tentative="1">
      <w:start w:val="1"/>
      <w:numFmt w:val="decimal"/>
      <w:lvlText w:val="%7."/>
      <w:lvlJc w:val="left"/>
      <w:pPr>
        <w:ind w:left="5940" w:hanging="360"/>
      </w:pPr>
    </w:lvl>
    <w:lvl w:ilvl="7" w:tplc="081A0019" w:tentative="1">
      <w:start w:val="1"/>
      <w:numFmt w:val="lowerLetter"/>
      <w:lvlText w:val="%8."/>
      <w:lvlJc w:val="left"/>
      <w:pPr>
        <w:ind w:left="6660" w:hanging="360"/>
      </w:pPr>
    </w:lvl>
    <w:lvl w:ilvl="8" w:tplc="08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83C1534"/>
    <w:multiLevelType w:val="hybridMultilevel"/>
    <w:tmpl w:val="C7BE6578"/>
    <w:lvl w:ilvl="0" w:tplc="0A523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9E2ED6"/>
    <w:multiLevelType w:val="hybridMultilevel"/>
    <w:tmpl w:val="2314F9CA"/>
    <w:lvl w:ilvl="0" w:tplc="785A9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3238F1"/>
    <w:multiLevelType w:val="hybridMultilevel"/>
    <w:tmpl w:val="65D8A016"/>
    <w:lvl w:ilvl="0" w:tplc="08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E5E6297"/>
    <w:multiLevelType w:val="hybridMultilevel"/>
    <w:tmpl w:val="22961EAE"/>
    <w:lvl w:ilvl="0" w:tplc="08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EE40015"/>
    <w:multiLevelType w:val="hybridMultilevel"/>
    <w:tmpl w:val="1486CCE2"/>
    <w:lvl w:ilvl="0" w:tplc="230605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91516F"/>
    <w:multiLevelType w:val="hybridMultilevel"/>
    <w:tmpl w:val="863E7B34"/>
    <w:lvl w:ilvl="0" w:tplc="081A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9">
    <w:nsid w:val="16AE35D7"/>
    <w:multiLevelType w:val="hybridMultilevel"/>
    <w:tmpl w:val="1D3C03B8"/>
    <w:lvl w:ilvl="0" w:tplc="0FEE70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A5AD9"/>
    <w:multiLevelType w:val="hybridMultilevel"/>
    <w:tmpl w:val="7B944C58"/>
    <w:lvl w:ilvl="0" w:tplc="5EBCD7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AD1862"/>
    <w:multiLevelType w:val="hybridMultilevel"/>
    <w:tmpl w:val="E0CE02CC"/>
    <w:lvl w:ilvl="0" w:tplc="579C59B4">
      <w:start w:val="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7205F5"/>
    <w:multiLevelType w:val="hybridMultilevel"/>
    <w:tmpl w:val="DF1277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825B7C"/>
    <w:multiLevelType w:val="hybridMultilevel"/>
    <w:tmpl w:val="3242999A"/>
    <w:lvl w:ilvl="0" w:tplc="07EE78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B66E75"/>
    <w:multiLevelType w:val="hybridMultilevel"/>
    <w:tmpl w:val="53F43290"/>
    <w:lvl w:ilvl="0" w:tplc="6EB6DD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095CC0"/>
    <w:multiLevelType w:val="hybridMultilevel"/>
    <w:tmpl w:val="08E8F6DE"/>
    <w:lvl w:ilvl="0" w:tplc="08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01266CF"/>
    <w:multiLevelType w:val="hybridMultilevel"/>
    <w:tmpl w:val="D532656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384525"/>
    <w:multiLevelType w:val="hybridMultilevel"/>
    <w:tmpl w:val="BB846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2939BD"/>
    <w:multiLevelType w:val="hybridMultilevel"/>
    <w:tmpl w:val="C1FED080"/>
    <w:lvl w:ilvl="0" w:tplc="230605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676F60"/>
    <w:multiLevelType w:val="hybridMultilevel"/>
    <w:tmpl w:val="2CDAFFC2"/>
    <w:lvl w:ilvl="0" w:tplc="CBFE64B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>
    <w:nsid w:val="431D6B8C"/>
    <w:multiLevelType w:val="hybridMultilevel"/>
    <w:tmpl w:val="0B646E6E"/>
    <w:lvl w:ilvl="0" w:tplc="B232A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D1847"/>
    <w:multiLevelType w:val="hybridMultilevel"/>
    <w:tmpl w:val="7FFC7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D708C7"/>
    <w:multiLevelType w:val="hybridMultilevel"/>
    <w:tmpl w:val="5C4EAB4E"/>
    <w:lvl w:ilvl="0" w:tplc="988EF2DA">
      <w:start w:val="1"/>
      <w:numFmt w:val="bullet"/>
      <w:lvlText w:val="-"/>
      <w:lvlJc w:val="left"/>
      <w:pPr>
        <w:ind w:left="382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23">
    <w:nsid w:val="4E474239"/>
    <w:multiLevelType w:val="hybridMultilevel"/>
    <w:tmpl w:val="4BBE31CC"/>
    <w:lvl w:ilvl="0" w:tplc="F6A6C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FB7825"/>
    <w:multiLevelType w:val="hybridMultilevel"/>
    <w:tmpl w:val="7D30FE64"/>
    <w:lvl w:ilvl="0" w:tplc="815AE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2F204F"/>
    <w:multiLevelType w:val="hybridMultilevel"/>
    <w:tmpl w:val="C76606F2"/>
    <w:lvl w:ilvl="0" w:tplc="230605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D5D1337"/>
    <w:multiLevelType w:val="hybridMultilevel"/>
    <w:tmpl w:val="A6F81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A17851"/>
    <w:multiLevelType w:val="hybridMultilevel"/>
    <w:tmpl w:val="E118D68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164237"/>
    <w:multiLevelType w:val="hybridMultilevel"/>
    <w:tmpl w:val="4DB205EE"/>
    <w:lvl w:ilvl="0" w:tplc="C90EC2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A63715"/>
    <w:multiLevelType w:val="hybridMultilevel"/>
    <w:tmpl w:val="10725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A2608"/>
    <w:multiLevelType w:val="hybridMultilevel"/>
    <w:tmpl w:val="59D0FD92"/>
    <w:lvl w:ilvl="0" w:tplc="AD343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CB2EDA"/>
    <w:multiLevelType w:val="hybridMultilevel"/>
    <w:tmpl w:val="6DA23AF0"/>
    <w:lvl w:ilvl="0" w:tplc="6E589AC8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8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>
    <w:nsid w:val="71132949"/>
    <w:multiLevelType w:val="hybridMultilevel"/>
    <w:tmpl w:val="2D347BD0"/>
    <w:lvl w:ilvl="0" w:tplc="E36AE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1581086"/>
    <w:multiLevelType w:val="hybridMultilevel"/>
    <w:tmpl w:val="9A926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F07E54"/>
    <w:multiLevelType w:val="hybridMultilevel"/>
    <w:tmpl w:val="29367FFC"/>
    <w:lvl w:ilvl="0" w:tplc="CFA466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4373D8"/>
    <w:multiLevelType w:val="hybridMultilevel"/>
    <w:tmpl w:val="00A29930"/>
    <w:lvl w:ilvl="0" w:tplc="08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A0F75DB"/>
    <w:multiLevelType w:val="hybridMultilevel"/>
    <w:tmpl w:val="BFA25568"/>
    <w:lvl w:ilvl="0" w:tplc="55BC9F38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27329F"/>
    <w:multiLevelType w:val="hybridMultilevel"/>
    <w:tmpl w:val="443AF1F6"/>
    <w:lvl w:ilvl="0" w:tplc="6B18FBB0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7"/>
  </w:num>
  <w:num w:numId="3">
    <w:abstractNumId w:val="3"/>
  </w:num>
  <w:num w:numId="4">
    <w:abstractNumId w:val="12"/>
  </w:num>
  <w:num w:numId="5">
    <w:abstractNumId w:val="6"/>
  </w:num>
  <w:num w:numId="6">
    <w:abstractNumId w:val="15"/>
  </w:num>
  <w:num w:numId="7">
    <w:abstractNumId w:val="8"/>
  </w:num>
  <w:num w:numId="8">
    <w:abstractNumId w:val="5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13"/>
  </w:num>
  <w:num w:numId="13">
    <w:abstractNumId w:val="10"/>
  </w:num>
  <w:num w:numId="14">
    <w:abstractNumId w:val="14"/>
  </w:num>
  <w:num w:numId="15">
    <w:abstractNumId w:val="24"/>
  </w:num>
  <w:num w:numId="16">
    <w:abstractNumId w:val="36"/>
  </w:num>
  <w:num w:numId="17">
    <w:abstractNumId w:val="18"/>
  </w:num>
  <w:num w:numId="18">
    <w:abstractNumId w:val="25"/>
  </w:num>
  <w:num w:numId="19">
    <w:abstractNumId w:val="7"/>
  </w:num>
  <w:num w:numId="20">
    <w:abstractNumId w:val="4"/>
  </w:num>
  <w:num w:numId="21">
    <w:abstractNumId w:val="20"/>
  </w:num>
  <w:num w:numId="22">
    <w:abstractNumId w:val="29"/>
  </w:num>
  <w:num w:numId="23">
    <w:abstractNumId w:val="0"/>
  </w:num>
  <w:num w:numId="24">
    <w:abstractNumId w:val="32"/>
  </w:num>
  <w:num w:numId="25">
    <w:abstractNumId w:val="2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38"/>
  </w:num>
  <w:num w:numId="29">
    <w:abstractNumId w:val="35"/>
  </w:num>
  <w:num w:numId="30">
    <w:abstractNumId w:val="17"/>
  </w:num>
  <w:num w:numId="31">
    <w:abstractNumId w:val="21"/>
  </w:num>
  <w:num w:numId="32">
    <w:abstractNumId w:val="31"/>
  </w:num>
  <w:num w:numId="33">
    <w:abstractNumId w:val="34"/>
  </w:num>
  <w:num w:numId="34">
    <w:abstractNumId w:val="30"/>
  </w:num>
  <w:num w:numId="35">
    <w:abstractNumId w:val="27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57"/>
    <w:rsid w:val="00017147"/>
    <w:rsid w:val="00027384"/>
    <w:rsid w:val="00027AE7"/>
    <w:rsid w:val="000307E3"/>
    <w:rsid w:val="00037820"/>
    <w:rsid w:val="00042704"/>
    <w:rsid w:val="000531DC"/>
    <w:rsid w:val="0005326E"/>
    <w:rsid w:val="00053609"/>
    <w:rsid w:val="0006779E"/>
    <w:rsid w:val="00075A21"/>
    <w:rsid w:val="00075F57"/>
    <w:rsid w:val="000803DC"/>
    <w:rsid w:val="00080CAE"/>
    <w:rsid w:val="00085E34"/>
    <w:rsid w:val="0009119C"/>
    <w:rsid w:val="00095456"/>
    <w:rsid w:val="000A04DF"/>
    <w:rsid w:val="000A63F8"/>
    <w:rsid w:val="000A7DFA"/>
    <w:rsid w:val="000D18A4"/>
    <w:rsid w:val="000D77B8"/>
    <w:rsid w:val="000E01DA"/>
    <w:rsid w:val="000F11DD"/>
    <w:rsid w:val="0011627F"/>
    <w:rsid w:val="00116505"/>
    <w:rsid w:val="0011736B"/>
    <w:rsid w:val="00125905"/>
    <w:rsid w:val="00135038"/>
    <w:rsid w:val="00137AB0"/>
    <w:rsid w:val="00141742"/>
    <w:rsid w:val="00145601"/>
    <w:rsid w:val="00150235"/>
    <w:rsid w:val="001527D9"/>
    <w:rsid w:val="001529FD"/>
    <w:rsid w:val="001538B8"/>
    <w:rsid w:val="0016173B"/>
    <w:rsid w:val="0016438D"/>
    <w:rsid w:val="00171F1A"/>
    <w:rsid w:val="0017572F"/>
    <w:rsid w:val="00177B0B"/>
    <w:rsid w:val="00182456"/>
    <w:rsid w:val="001839DF"/>
    <w:rsid w:val="00193A77"/>
    <w:rsid w:val="001A09F5"/>
    <w:rsid w:val="001A204D"/>
    <w:rsid w:val="001A219A"/>
    <w:rsid w:val="001A704E"/>
    <w:rsid w:val="001B648A"/>
    <w:rsid w:val="001B733E"/>
    <w:rsid w:val="001C7F31"/>
    <w:rsid w:val="001D3C18"/>
    <w:rsid w:val="001D5A54"/>
    <w:rsid w:val="0021034A"/>
    <w:rsid w:val="0021198F"/>
    <w:rsid w:val="00216610"/>
    <w:rsid w:val="002243DF"/>
    <w:rsid w:val="00225D14"/>
    <w:rsid w:val="0023067C"/>
    <w:rsid w:val="002307F8"/>
    <w:rsid w:val="00241161"/>
    <w:rsid w:val="00241A57"/>
    <w:rsid w:val="0024206E"/>
    <w:rsid w:val="002552AC"/>
    <w:rsid w:val="00255FC4"/>
    <w:rsid w:val="00267111"/>
    <w:rsid w:val="00274DE7"/>
    <w:rsid w:val="00287D37"/>
    <w:rsid w:val="002A3EEE"/>
    <w:rsid w:val="002A400F"/>
    <w:rsid w:val="002A7EDC"/>
    <w:rsid w:val="002B4BA5"/>
    <w:rsid w:val="002B637D"/>
    <w:rsid w:val="002B7C63"/>
    <w:rsid w:val="002C436F"/>
    <w:rsid w:val="002C5908"/>
    <w:rsid w:val="002D54E8"/>
    <w:rsid w:val="002E5E36"/>
    <w:rsid w:val="002E68F1"/>
    <w:rsid w:val="00306E3D"/>
    <w:rsid w:val="00321CAB"/>
    <w:rsid w:val="003268AA"/>
    <w:rsid w:val="0033064B"/>
    <w:rsid w:val="003417F0"/>
    <w:rsid w:val="00342269"/>
    <w:rsid w:val="00342AAF"/>
    <w:rsid w:val="00346B31"/>
    <w:rsid w:val="00350921"/>
    <w:rsid w:val="00355249"/>
    <w:rsid w:val="00361DDF"/>
    <w:rsid w:val="0036599A"/>
    <w:rsid w:val="00384D7F"/>
    <w:rsid w:val="00390216"/>
    <w:rsid w:val="003902B5"/>
    <w:rsid w:val="0039157D"/>
    <w:rsid w:val="003960FA"/>
    <w:rsid w:val="003A530B"/>
    <w:rsid w:val="003A7B40"/>
    <w:rsid w:val="003D228A"/>
    <w:rsid w:val="003D614B"/>
    <w:rsid w:val="003E0C8D"/>
    <w:rsid w:val="003E570D"/>
    <w:rsid w:val="003F2DF3"/>
    <w:rsid w:val="004021D6"/>
    <w:rsid w:val="004310E1"/>
    <w:rsid w:val="004431C2"/>
    <w:rsid w:val="00443851"/>
    <w:rsid w:val="00445753"/>
    <w:rsid w:val="00450188"/>
    <w:rsid w:val="004504A3"/>
    <w:rsid w:val="004564BA"/>
    <w:rsid w:val="00457417"/>
    <w:rsid w:val="00457BDD"/>
    <w:rsid w:val="004651F8"/>
    <w:rsid w:val="0046628F"/>
    <w:rsid w:val="004756D7"/>
    <w:rsid w:val="00477D41"/>
    <w:rsid w:val="0048115A"/>
    <w:rsid w:val="00485D68"/>
    <w:rsid w:val="00494F9A"/>
    <w:rsid w:val="004B16A1"/>
    <w:rsid w:val="004B5A5C"/>
    <w:rsid w:val="004C7243"/>
    <w:rsid w:val="004C7C46"/>
    <w:rsid w:val="004E06BF"/>
    <w:rsid w:val="004E2B06"/>
    <w:rsid w:val="004F6BF5"/>
    <w:rsid w:val="00507B25"/>
    <w:rsid w:val="005170E0"/>
    <w:rsid w:val="00521219"/>
    <w:rsid w:val="00531F22"/>
    <w:rsid w:val="00545729"/>
    <w:rsid w:val="00546F4D"/>
    <w:rsid w:val="00562E59"/>
    <w:rsid w:val="00563AE5"/>
    <w:rsid w:val="005735FF"/>
    <w:rsid w:val="0057560D"/>
    <w:rsid w:val="00580266"/>
    <w:rsid w:val="00583AA7"/>
    <w:rsid w:val="0059060A"/>
    <w:rsid w:val="0059235F"/>
    <w:rsid w:val="005944DA"/>
    <w:rsid w:val="0059511A"/>
    <w:rsid w:val="00596557"/>
    <w:rsid w:val="00597205"/>
    <w:rsid w:val="005B70CB"/>
    <w:rsid w:val="005C3372"/>
    <w:rsid w:val="005C6A86"/>
    <w:rsid w:val="005D5E40"/>
    <w:rsid w:val="005E09FD"/>
    <w:rsid w:val="005E7ABD"/>
    <w:rsid w:val="0061401B"/>
    <w:rsid w:val="00622D10"/>
    <w:rsid w:val="0063138A"/>
    <w:rsid w:val="00633D02"/>
    <w:rsid w:val="006361FE"/>
    <w:rsid w:val="0064042E"/>
    <w:rsid w:val="00642062"/>
    <w:rsid w:val="00644FD3"/>
    <w:rsid w:val="00682AA6"/>
    <w:rsid w:val="00686ED1"/>
    <w:rsid w:val="006A488A"/>
    <w:rsid w:val="006C40CE"/>
    <w:rsid w:val="006D4090"/>
    <w:rsid w:val="006D4A62"/>
    <w:rsid w:val="006D7E0B"/>
    <w:rsid w:val="006E097F"/>
    <w:rsid w:val="006F42E6"/>
    <w:rsid w:val="00706C44"/>
    <w:rsid w:val="007117D8"/>
    <w:rsid w:val="00720185"/>
    <w:rsid w:val="00726163"/>
    <w:rsid w:val="00731143"/>
    <w:rsid w:val="00732344"/>
    <w:rsid w:val="00745599"/>
    <w:rsid w:val="00761C81"/>
    <w:rsid w:val="00762114"/>
    <w:rsid w:val="00764CBD"/>
    <w:rsid w:val="00774D27"/>
    <w:rsid w:val="0079032F"/>
    <w:rsid w:val="00793827"/>
    <w:rsid w:val="007A16D9"/>
    <w:rsid w:val="007C2481"/>
    <w:rsid w:val="007E0134"/>
    <w:rsid w:val="007E484E"/>
    <w:rsid w:val="007F3C55"/>
    <w:rsid w:val="0081450A"/>
    <w:rsid w:val="00821B8C"/>
    <w:rsid w:val="00840F82"/>
    <w:rsid w:val="00841CA7"/>
    <w:rsid w:val="00853268"/>
    <w:rsid w:val="00853E28"/>
    <w:rsid w:val="00876EE2"/>
    <w:rsid w:val="00877BEB"/>
    <w:rsid w:val="00883D6F"/>
    <w:rsid w:val="00884E3F"/>
    <w:rsid w:val="008855B4"/>
    <w:rsid w:val="00886109"/>
    <w:rsid w:val="00893470"/>
    <w:rsid w:val="008960B6"/>
    <w:rsid w:val="008A4B2A"/>
    <w:rsid w:val="008B2607"/>
    <w:rsid w:val="008C0273"/>
    <w:rsid w:val="008C1DA0"/>
    <w:rsid w:val="008C3121"/>
    <w:rsid w:val="008F32E9"/>
    <w:rsid w:val="0090364A"/>
    <w:rsid w:val="00910858"/>
    <w:rsid w:val="00917283"/>
    <w:rsid w:val="00922A1B"/>
    <w:rsid w:val="00926E39"/>
    <w:rsid w:val="009327D4"/>
    <w:rsid w:val="00941D4B"/>
    <w:rsid w:val="00942F15"/>
    <w:rsid w:val="00953934"/>
    <w:rsid w:val="009627CB"/>
    <w:rsid w:val="009657A4"/>
    <w:rsid w:val="00977478"/>
    <w:rsid w:val="0099430A"/>
    <w:rsid w:val="00994D3B"/>
    <w:rsid w:val="00997163"/>
    <w:rsid w:val="00997A30"/>
    <w:rsid w:val="009A1D2F"/>
    <w:rsid w:val="009A5D35"/>
    <w:rsid w:val="009B2E84"/>
    <w:rsid w:val="009B3A4E"/>
    <w:rsid w:val="009C1826"/>
    <w:rsid w:val="009C5A91"/>
    <w:rsid w:val="009E20B2"/>
    <w:rsid w:val="009F536F"/>
    <w:rsid w:val="00A0295A"/>
    <w:rsid w:val="00A04215"/>
    <w:rsid w:val="00A06E58"/>
    <w:rsid w:val="00A13C2E"/>
    <w:rsid w:val="00A14E72"/>
    <w:rsid w:val="00A168D8"/>
    <w:rsid w:val="00A33E17"/>
    <w:rsid w:val="00A37F87"/>
    <w:rsid w:val="00A429DF"/>
    <w:rsid w:val="00A43C87"/>
    <w:rsid w:val="00A47A0D"/>
    <w:rsid w:val="00A50506"/>
    <w:rsid w:val="00A643F1"/>
    <w:rsid w:val="00A67552"/>
    <w:rsid w:val="00A71365"/>
    <w:rsid w:val="00A71822"/>
    <w:rsid w:val="00A74ECD"/>
    <w:rsid w:val="00A82136"/>
    <w:rsid w:val="00A874AA"/>
    <w:rsid w:val="00A92B92"/>
    <w:rsid w:val="00A9757A"/>
    <w:rsid w:val="00AA2407"/>
    <w:rsid w:val="00AA2FE2"/>
    <w:rsid w:val="00AA7648"/>
    <w:rsid w:val="00AB1DAB"/>
    <w:rsid w:val="00AC17BE"/>
    <w:rsid w:val="00AC679E"/>
    <w:rsid w:val="00AF565D"/>
    <w:rsid w:val="00B23F7E"/>
    <w:rsid w:val="00B56786"/>
    <w:rsid w:val="00B56A97"/>
    <w:rsid w:val="00B62C74"/>
    <w:rsid w:val="00B62F4C"/>
    <w:rsid w:val="00B7796D"/>
    <w:rsid w:val="00B81322"/>
    <w:rsid w:val="00B90355"/>
    <w:rsid w:val="00BB016C"/>
    <w:rsid w:val="00BE6651"/>
    <w:rsid w:val="00BE7831"/>
    <w:rsid w:val="00BF01E2"/>
    <w:rsid w:val="00BF2F3A"/>
    <w:rsid w:val="00C20314"/>
    <w:rsid w:val="00C23C02"/>
    <w:rsid w:val="00C32D18"/>
    <w:rsid w:val="00C36652"/>
    <w:rsid w:val="00C44572"/>
    <w:rsid w:val="00C50305"/>
    <w:rsid w:val="00C66103"/>
    <w:rsid w:val="00C664D7"/>
    <w:rsid w:val="00C6759B"/>
    <w:rsid w:val="00C77B7E"/>
    <w:rsid w:val="00C85E8E"/>
    <w:rsid w:val="00C949D2"/>
    <w:rsid w:val="00C9504A"/>
    <w:rsid w:val="00CB2F45"/>
    <w:rsid w:val="00CB3D86"/>
    <w:rsid w:val="00CC1D86"/>
    <w:rsid w:val="00CC6FF8"/>
    <w:rsid w:val="00CD0506"/>
    <w:rsid w:val="00CD0CB2"/>
    <w:rsid w:val="00CD6025"/>
    <w:rsid w:val="00CE0E97"/>
    <w:rsid w:val="00CE4492"/>
    <w:rsid w:val="00CE52B6"/>
    <w:rsid w:val="00D10724"/>
    <w:rsid w:val="00D36E2F"/>
    <w:rsid w:val="00D379AB"/>
    <w:rsid w:val="00D43E1E"/>
    <w:rsid w:val="00D52D86"/>
    <w:rsid w:val="00D64297"/>
    <w:rsid w:val="00D7092F"/>
    <w:rsid w:val="00D83677"/>
    <w:rsid w:val="00D854B6"/>
    <w:rsid w:val="00D8568A"/>
    <w:rsid w:val="00DA1C12"/>
    <w:rsid w:val="00DC656A"/>
    <w:rsid w:val="00DC74C4"/>
    <w:rsid w:val="00DF4273"/>
    <w:rsid w:val="00DF70E8"/>
    <w:rsid w:val="00E12FFF"/>
    <w:rsid w:val="00E20428"/>
    <w:rsid w:val="00E2503E"/>
    <w:rsid w:val="00E355C2"/>
    <w:rsid w:val="00E35B39"/>
    <w:rsid w:val="00E45CE4"/>
    <w:rsid w:val="00E5774E"/>
    <w:rsid w:val="00E643B1"/>
    <w:rsid w:val="00E73FF2"/>
    <w:rsid w:val="00E914A7"/>
    <w:rsid w:val="00E97214"/>
    <w:rsid w:val="00E97218"/>
    <w:rsid w:val="00EA5EB4"/>
    <w:rsid w:val="00EA767B"/>
    <w:rsid w:val="00EC192E"/>
    <w:rsid w:val="00EC790C"/>
    <w:rsid w:val="00ED42E0"/>
    <w:rsid w:val="00ED7B31"/>
    <w:rsid w:val="00F0636A"/>
    <w:rsid w:val="00F23A02"/>
    <w:rsid w:val="00F30F9B"/>
    <w:rsid w:val="00F359B4"/>
    <w:rsid w:val="00F428D4"/>
    <w:rsid w:val="00F43338"/>
    <w:rsid w:val="00F54F8A"/>
    <w:rsid w:val="00F609CF"/>
    <w:rsid w:val="00F76EB6"/>
    <w:rsid w:val="00F83C13"/>
    <w:rsid w:val="00F90416"/>
    <w:rsid w:val="00F93931"/>
    <w:rsid w:val="00F93996"/>
    <w:rsid w:val="00FA21B1"/>
    <w:rsid w:val="00FA6722"/>
    <w:rsid w:val="00FB2BF0"/>
    <w:rsid w:val="00FD60E8"/>
    <w:rsid w:val="00FE1E6D"/>
    <w:rsid w:val="00FF01EB"/>
    <w:rsid w:val="00FF29D4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51F8"/>
    <w:rPr>
      <w:sz w:val="24"/>
      <w:szCs w:val="24"/>
    </w:rPr>
  </w:style>
  <w:style w:type="paragraph" w:styleId="Heading1">
    <w:name w:val="heading 1"/>
    <w:basedOn w:val="Normal"/>
    <w:next w:val="Normal"/>
    <w:qFormat/>
    <w:rsid w:val="001A09F5"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09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09F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A09F5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1A09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A09F5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paragraph" w:styleId="BodyTextIndent">
    <w:name w:val="Body Text Indent"/>
    <w:basedOn w:val="Normal"/>
    <w:rsid w:val="007A16D9"/>
    <w:pPr>
      <w:ind w:firstLine="1350"/>
    </w:pPr>
    <w:rPr>
      <w:lang w:val="sr-Cyrl-CS" w:eastAsia="sr-Latn-CS"/>
    </w:rPr>
  </w:style>
  <w:style w:type="paragraph" w:styleId="BodyText3">
    <w:name w:val="Body Text 3"/>
    <w:basedOn w:val="Normal"/>
    <w:rsid w:val="007A16D9"/>
    <w:pPr>
      <w:jc w:val="both"/>
    </w:pPr>
    <w:rPr>
      <w:lang w:val="sr-Cyrl-CS" w:eastAsia="sr-Latn-CS"/>
    </w:rPr>
  </w:style>
  <w:style w:type="table" w:styleId="TableGrid">
    <w:name w:val="Table Grid"/>
    <w:basedOn w:val="TableNormal"/>
    <w:rsid w:val="00774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400F"/>
    <w:pPr>
      <w:ind w:left="720"/>
      <w:contextualSpacing/>
    </w:pPr>
  </w:style>
  <w:style w:type="table" w:styleId="TableGrid3">
    <w:name w:val="Table Grid 3"/>
    <w:basedOn w:val="TableNormal"/>
    <w:rsid w:val="00DF70E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F70E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1">
    <w:name w:val="st1"/>
    <w:basedOn w:val="DefaultParagraphFont"/>
    <w:rsid w:val="000D1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51F8"/>
    <w:rPr>
      <w:sz w:val="24"/>
      <w:szCs w:val="24"/>
    </w:rPr>
  </w:style>
  <w:style w:type="paragraph" w:styleId="Heading1">
    <w:name w:val="heading 1"/>
    <w:basedOn w:val="Normal"/>
    <w:next w:val="Normal"/>
    <w:qFormat/>
    <w:rsid w:val="001A09F5"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09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09F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A09F5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1A09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A09F5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paragraph" w:styleId="BodyTextIndent">
    <w:name w:val="Body Text Indent"/>
    <w:basedOn w:val="Normal"/>
    <w:rsid w:val="007A16D9"/>
    <w:pPr>
      <w:ind w:firstLine="1350"/>
    </w:pPr>
    <w:rPr>
      <w:lang w:val="sr-Cyrl-CS" w:eastAsia="sr-Latn-CS"/>
    </w:rPr>
  </w:style>
  <w:style w:type="paragraph" w:styleId="BodyText3">
    <w:name w:val="Body Text 3"/>
    <w:basedOn w:val="Normal"/>
    <w:rsid w:val="007A16D9"/>
    <w:pPr>
      <w:jc w:val="both"/>
    </w:pPr>
    <w:rPr>
      <w:lang w:val="sr-Cyrl-CS" w:eastAsia="sr-Latn-CS"/>
    </w:rPr>
  </w:style>
  <w:style w:type="table" w:styleId="TableGrid">
    <w:name w:val="Table Grid"/>
    <w:basedOn w:val="TableNormal"/>
    <w:rsid w:val="00774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400F"/>
    <w:pPr>
      <w:ind w:left="720"/>
      <w:contextualSpacing/>
    </w:pPr>
  </w:style>
  <w:style w:type="table" w:styleId="TableGrid3">
    <w:name w:val="Table Grid 3"/>
    <w:basedOn w:val="TableNormal"/>
    <w:rsid w:val="00DF70E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F70E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1">
    <w:name w:val="st1"/>
    <w:basedOn w:val="DefaultParagraphFont"/>
    <w:rsid w:val="000D1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pb@mpb.vladars.ne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mpb@mpb.vladars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084;&#1077;&#1084;o_bir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21771F7F9D945812581BB93648180" ma:contentTypeVersion="1" ma:contentTypeDescription="Create a new document." ma:contentTypeScope="" ma:versionID="d84cbe2e07bc1919e0be9cb4c4aad83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B55E2A-FD63-4EAB-AE62-7A60918357D4}"/>
</file>

<file path=customXml/itemProps2.xml><?xml version="1.0" encoding="utf-8"?>
<ds:datastoreItem xmlns:ds="http://schemas.openxmlformats.org/officeDocument/2006/customXml" ds:itemID="{D99AF9B8-7CC3-4144-88BA-CE54566C4E4D}"/>
</file>

<file path=customXml/itemProps3.xml><?xml version="1.0" encoding="utf-8"?>
<ds:datastoreItem xmlns:ds="http://schemas.openxmlformats.org/officeDocument/2006/customXml" ds:itemID="{AA88859B-E3DE-4F2A-BCED-566EA5C86C78}"/>
</file>

<file path=customXml/itemProps4.xml><?xml version="1.0" encoding="utf-8"?>
<ds:datastoreItem xmlns:ds="http://schemas.openxmlformats.org/officeDocument/2006/customXml" ds:itemID="{7D3C0A1F-46A8-4D93-9DE4-44780DC9B738}"/>
</file>

<file path=docProps/app.xml><?xml version="1.0" encoding="utf-8"?>
<Properties xmlns="http://schemas.openxmlformats.org/officeDocument/2006/extended-properties" xmlns:vt="http://schemas.openxmlformats.org/officeDocument/2006/docPropsVTypes">
  <Template>мемo_biroc.dot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Novi Memorandum MRiBIZ</vt:lpstr>
    </vt:vector>
  </TitlesOfParts>
  <Company>NNN</Company>
  <LinksUpToDate>false</LinksUpToDate>
  <CharactersWithSpaces>564</CharactersWithSpaces>
  <SharedDoc>false</SharedDoc>
  <HLinks>
    <vt:vector size="6" baseType="variant">
      <vt:variant>
        <vt:i4>8192021</vt:i4>
      </vt:variant>
      <vt:variant>
        <vt:i4>0</vt:i4>
      </vt:variant>
      <vt:variant>
        <vt:i4>0</vt:i4>
      </vt:variant>
      <vt:variant>
        <vt:i4>5</vt:i4>
      </vt:variant>
      <vt:variant>
        <vt:lpwstr>mailto:mpb@mpb.vladars.net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Novi Memorandum MRiBIZ</dc:title>
  <dc:subject/>
  <dc:creator>vlada rs&amp;grga</dc:creator>
  <cp:keywords/>
  <dc:description/>
  <cp:lastModifiedBy>p.grgic</cp:lastModifiedBy>
  <cp:revision>2</cp:revision>
  <cp:lastPrinted>2011-11-02T10:04:00Z</cp:lastPrinted>
  <dcterms:created xsi:type="dcterms:W3CDTF">2011-11-02T10:05:00Z</dcterms:created>
  <dcterms:modified xsi:type="dcterms:W3CDTF">2011-11-02T10:05:00Z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0x010100C0221771F7F9D945812581BB93648180</vt:lpwstr>
  </property>
  <property fmtid="{D5CDD505-2E9C-101B-9397-08002B2CF9AE}" pid="3" name="_CopySource">
    <vt:lpwstr>Documents/Obavjestenje poslodavcima o visini takse.docx</vt:lpwstr>
  </property>
</Properties>
</file>